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CF" w:rsidRDefault="00716D96">
      <w:pPr>
        <w:snapToGrid w:val="0"/>
        <w:ind w:left="142"/>
        <w:jc w:val="center"/>
      </w:pPr>
      <w:r>
        <w:rPr>
          <w:rFonts w:eastAsia="標楷體"/>
          <w:sz w:val="32"/>
          <w:szCs w:val="32"/>
        </w:rPr>
        <w:t>國立虎尾科技大學進修</w:t>
      </w:r>
      <w:r w:rsidR="0071655B">
        <w:rPr>
          <w:rFonts w:eastAsia="標楷體" w:hint="eastAsia"/>
          <w:sz w:val="32"/>
          <w:szCs w:val="32"/>
        </w:rPr>
        <w:t>教務組</w:t>
      </w:r>
      <w:r>
        <w:rPr>
          <w:rFonts w:eastAsia="標楷體"/>
          <w:sz w:val="32"/>
          <w:szCs w:val="32"/>
          <w:u w:val="single"/>
        </w:rPr>
        <w:t xml:space="preserve">        </w:t>
      </w:r>
      <w:r>
        <w:rPr>
          <w:rFonts w:eastAsia="標楷體"/>
          <w:sz w:val="32"/>
          <w:szCs w:val="32"/>
        </w:rPr>
        <w:t>學年度</w:t>
      </w:r>
      <w:r w:rsidR="0071655B">
        <w:rPr>
          <w:rFonts w:eastAsia="標楷體" w:hint="eastAsia"/>
          <w:sz w:val="32"/>
          <w:szCs w:val="32"/>
        </w:rPr>
        <w:t>大學部</w:t>
      </w:r>
      <w:r>
        <w:rPr>
          <w:rFonts w:eastAsia="標楷體"/>
          <w:sz w:val="32"/>
          <w:szCs w:val="32"/>
        </w:rPr>
        <w:t>學生轉系申請書</w:t>
      </w:r>
    </w:p>
    <w:p w:rsidR="001573CF" w:rsidRDefault="00716D96">
      <w:pPr>
        <w:snapToGrid w:val="0"/>
        <w:spacing w:before="182"/>
        <w:ind w:left="142"/>
      </w:pPr>
      <w:r>
        <w:rPr>
          <w:rFonts w:eastAsia="標楷體"/>
          <w:szCs w:val="24"/>
        </w:rPr>
        <w:t xml:space="preserve">       </w:t>
      </w:r>
      <w:r>
        <w:rPr>
          <w:rFonts w:eastAsia="標楷體"/>
          <w:szCs w:val="24"/>
        </w:rPr>
        <w:t>申請日期：　　年　　月　　日</w:t>
      </w:r>
      <w:r>
        <w:rPr>
          <w:rFonts w:eastAsia="標楷體"/>
          <w:szCs w:val="24"/>
        </w:rPr>
        <w:t xml:space="preserve">                                                                                  </w:t>
      </w:r>
      <w:r>
        <w:rPr>
          <w:rFonts w:eastAsia="標楷體"/>
          <w:szCs w:val="24"/>
        </w:rPr>
        <w:t>編號</w:t>
      </w:r>
      <w:r>
        <w:rPr>
          <w:rFonts w:eastAsia="標楷體"/>
          <w:szCs w:val="24"/>
        </w:rPr>
        <w:t>:</w:t>
      </w:r>
    </w:p>
    <w:tbl>
      <w:tblPr>
        <w:tblW w:w="10915" w:type="dxa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867"/>
        <w:gridCol w:w="235"/>
        <w:gridCol w:w="451"/>
        <w:gridCol w:w="1390"/>
        <w:gridCol w:w="206"/>
        <w:gridCol w:w="361"/>
        <w:gridCol w:w="1138"/>
        <w:gridCol w:w="432"/>
        <w:gridCol w:w="2119"/>
        <w:gridCol w:w="9"/>
        <w:gridCol w:w="1834"/>
      </w:tblGrid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8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ind w:left="41" w:right="32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67" w:type="dxa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1573C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gridSpan w:val="2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390" w:type="dxa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1573CF">
            <w:pPr>
              <w:snapToGrid w:val="0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1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男</w:t>
            </w:r>
          </w:p>
          <w:p w:rsidR="001573CF" w:rsidRDefault="00716D96">
            <w:pPr>
              <w:snapToGrid w:val="0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女</w:t>
            </w:r>
          </w:p>
        </w:tc>
        <w:tc>
          <w:tcPr>
            <w:tcW w:w="43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轉系原因</w:t>
            </w:r>
          </w:p>
        </w:tc>
        <w:tc>
          <w:tcPr>
            <w:tcW w:w="3962" w:type="dxa"/>
            <w:gridSpan w:val="3"/>
            <w:vMerge w:val="restart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716D96">
            <w:pPr>
              <w:pStyle w:val="Default"/>
              <w:snapToGrid w:val="0"/>
            </w:pPr>
            <w:r>
              <w:rPr>
                <w:sz w:val="16"/>
                <w:szCs w:val="16"/>
              </w:rPr>
              <w:t>（應含轉系動機、學業計畫及其他個人志向等，內容敘述不得少於</w:t>
            </w:r>
            <w:r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字，</w:t>
            </w:r>
            <w:r>
              <w:rPr>
                <w:b/>
                <w:sz w:val="16"/>
                <w:szCs w:val="16"/>
              </w:rPr>
              <w:t>可於本欄書寫或以</w:t>
            </w:r>
            <w:r>
              <w:rPr>
                <w:b/>
                <w:sz w:val="16"/>
                <w:szCs w:val="16"/>
              </w:rPr>
              <w:t>A4</w:t>
            </w:r>
            <w:r>
              <w:rPr>
                <w:b/>
                <w:sz w:val="16"/>
                <w:szCs w:val="16"/>
              </w:rPr>
              <w:t>紙張另頁附繳</w:t>
            </w:r>
            <w:r>
              <w:rPr>
                <w:sz w:val="16"/>
                <w:szCs w:val="16"/>
              </w:rPr>
              <w:t>）</w:t>
            </w:r>
          </w:p>
          <w:p w:rsidR="001573CF" w:rsidRDefault="001573CF">
            <w:pPr>
              <w:snapToGrid w:val="0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8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ind w:left="41" w:right="32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入學</w:t>
            </w:r>
          </w:p>
          <w:p w:rsidR="001573CF" w:rsidRDefault="00716D96">
            <w:pPr>
              <w:snapToGrid w:val="0"/>
              <w:ind w:left="41" w:right="32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管道</w:t>
            </w:r>
          </w:p>
        </w:tc>
        <w:tc>
          <w:tcPr>
            <w:tcW w:w="5648" w:type="dxa"/>
            <w:gridSpan w:val="7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申請入學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轉學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1573CF" w:rsidRDefault="00716D96">
            <w:pPr>
              <w:snapToGrid w:val="0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</w:t>
            </w:r>
          </w:p>
        </w:tc>
        <w:tc>
          <w:tcPr>
            <w:tcW w:w="432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1573C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2" w:type="dxa"/>
            <w:gridSpan w:val="3"/>
            <w:vMerge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1573C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87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spacing w:line="240" w:lineRule="exact"/>
              <w:ind w:left="41" w:right="32" w:firstLine="2"/>
            </w:pPr>
            <w:r>
              <w:rPr>
                <w:rFonts w:ascii="標楷體" w:eastAsia="標楷體" w:hAnsi="標楷體"/>
                <w:b/>
              </w:rPr>
              <w:t>原所屬</w:t>
            </w:r>
            <w:r>
              <w:rPr>
                <w:rFonts w:ascii="標楷體" w:eastAsia="標楷體" w:hAnsi="標楷體"/>
              </w:rPr>
              <w:t>系級</w:t>
            </w:r>
          </w:p>
        </w:tc>
        <w:tc>
          <w:tcPr>
            <w:tcW w:w="56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spacing w:line="240" w:lineRule="exact"/>
              <w:ind w:left="41" w:right="32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學院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年級</w:t>
            </w:r>
          </w:p>
          <w:p w:rsidR="001573CF" w:rsidRDefault="00716D96">
            <w:pPr>
              <w:tabs>
                <w:tab w:val="left" w:pos="3492"/>
              </w:tabs>
              <w:snapToGrid w:val="0"/>
              <w:ind w:right="7"/>
              <w:jc w:val="right"/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 w:val="16"/>
                <w:szCs w:val="16"/>
              </w:rPr>
              <w:t>（請填現在年級）</w:t>
            </w:r>
          </w:p>
        </w:tc>
        <w:tc>
          <w:tcPr>
            <w:tcW w:w="432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1573CF">
            <w:pPr>
              <w:snapToGrid w:val="0"/>
              <w:jc w:val="both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3962" w:type="dxa"/>
            <w:gridSpan w:val="3"/>
            <w:vMerge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1573CF">
            <w:pPr>
              <w:snapToGrid w:val="0"/>
              <w:jc w:val="both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87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spacing w:line="240" w:lineRule="exact"/>
              <w:ind w:left="41" w:right="32" w:firstLine="2"/>
            </w:pPr>
            <w:r>
              <w:rPr>
                <w:rFonts w:ascii="標楷體" w:eastAsia="標楷體" w:hAnsi="標楷體"/>
                <w:b/>
              </w:rPr>
              <w:t>擬轉入</w:t>
            </w:r>
            <w:r>
              <w:rPr>
                <w:rFonts w:ascii="標楷體" w:eastAsia="標楷體" w:hAnsi="標楷體"/>
              </w:rPr>
              <w:t>系級</w:t>
            </w:r>
          </w:p>
        </w:tc>
        <w:tc>
          <w:tcPr>
            <w:tcW w:w="56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spacing w:line="240" w:lineRule="exact"/>
              <w:ind w:left="40" w:right="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學院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年級</w:t>
            </w:r>
          </w:p>
          <w:p w:rsidR="001573CF" w:rsidRDefault="00716D96">
            <w:pPr>
              <w:snapToGrid w:val="0"/>
              <w:spacing w:line="240" w:lineRule="exact"/>
              <w:ind w:left="40" w:right="-149"/>
            </w:pPr>
            <w:r>
              <w:rPr>
                <w:rFonts w:ascii="標楷體" w:eastAsia="標楷體" w:hAnsi="標楷體"/>
              </w:rPr>
              <w:t xml:space="preserve">                                  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（請填轉入後年級）</w:t>
            </w:r>
          </w:p>
        </w:tc>
        <w:tc>
          <w:tcPr>
            <w:tcW w:w="432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1573CF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62" w:type="dxa"/>
            <w:gridSpan w:val="3"/>
            <w:vMerge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1573CF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87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spacing w:line="240" w:lineRule="exact"/>
              <w:ind w:left="41" w:right="32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降轉</w:t>
            </w:r>
          </w:p>
        </w:tc>
        <w:tc>
          <w:tcPr>
            <w:tcW w:w="56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jc w:val="both"/>
            </w:pPr>
            <w:r>
              <w:rPr>
                <w:rFonts w:ascii="標楷體" w:eastAsia="標楷體" w:hAnsi="標楷體"/>
                <w:spacing w:val="20"/>
                <w:szCs w:val="24"/>
              </w:rPr>
              <w:t>□</w:t>
            </w:r>
            <w:r>
              <w:rPr>
                <w:rFonts w:ascii="標楷體" w:eastAsia="標楷體" w:hAnsi="標楷體"/>
                <w:spacing w:val="20"/>
                <w:szCs w:val="24"/>
              </w:rPr>
              <w:t>本人自願降轉（升三年級降二年級）</w:t>
            </w:r>
          </w:p>
          <w:p w:rsidR="001573CF" w:rsidRDefault="00716D96">
            <w:pPr>
              <w:snapToGrid w:val="0"/>
              <w:spacing w:before="182" w:line="16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簽章：</w:t>
            </w:r>
          </w:p>
        </w:tc>
        <w:tc>
          <w:tcPr>
            <w:tcW w:w="432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1573CF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62" w:type="dxa"/>
            <w:gridSpan w:val="3"/>
            <w:vMerge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1573CF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87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ind w:left="41" w:right="-23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</w:t>
            </w:r>
          </w:p>
          <w:p w:rsidR="001573CF" w:rsidRDefault="00716D96">
            <w:pPr>
              <w:snapToGrid w:val="0"/>
              <w:ind w:left="41" w:right="-23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56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716D96">
            <w:pPr>
              <w:snapToGrid w:val="0"/>
              <w:ind w:right="120"/>
            </w:pPr>
            <w:r>
              <w:rPr>
                <w:rFonts w:ascii="標楷體" w:eastAsia="標楷體" w:hAnsi="標楷體"/>
                <w:b/>
                <w:spacing w:val="-24"/>
                <w:sz w:val="22"/>
                <w:szCs w:val="22"/>
              </w:rPr>
              <w:t>本人確實已詳閱轉系公告</w:t>
            </w:r>
          </w:p>
        </w:tc>
        <w:tc>
          <w:tcPr>
            <w:tcW w:w="432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1573CF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62" w:type="dxa"/>
            <w:gridSpan w:val="3"/>
            <w:vMerge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1573CF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87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spacing w:line="240" w:lineRule="exact"/>
              <w:ind w:left="41" w:right="32" w:firstLine="2"/>
            </w:pPr>
            <w:r>
              <w:rPr>
                <w:rFonts w:ascii="標楷體" w:eastAsia="標楷體" w:hAnsi="標楷體"/>
                <w:sz w:val="26"/>
                <w:szCs w:val="26"/>
              </w:rPr>
              <w:t>家長簽章</w:t>
            </w:r>
          </w:p>
        </w:tc>
        <w:tc>
          <w:tcPr>
            <w:tcW w:w="56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716D96">
            <w:pPr>
              <w:snapToGrid w:val="0"/>
              <w:ind w:right="120"/>
              <w:jc w:val="both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本人</w:t>
            </w:r>
            <w:r>
              <w:rPr>
                <w:rFonts w:ascii="標楷體" w:eastAsia="標楷體" w:hAnsi="標楷體"/>
                <w:b/>
                <w:spacing w:val="-24"/>
                <w:sz w:val="22"/>
                <w:szCs w:val="22"/>
              </w:rPr>
              <w:t>同意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敝子弟轉系申請</w:t>
            </w:r>
          </w:p>
        </w:tc>
        <w:tc>
          <w:tcPr>
            <w:tcW w:w="432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1573CF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62" w:type="dxa"/>
            <w:gridSpan w:val="3"/>
            <w:vMerge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1573CF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73" w:type="dxa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ind w:left="41" w:right="32" w:firstLine="2"/>
            </w:pPr>
            <w:bookmarkStart w:id="0" w:name="OLE_LINK1"/>
            <w:r>
              <w:rPr>
                <w:rFonts w:eastAsia="標楷體"/>
              </w:rPr>
              <w:t>通訊處</w:t>
            </w:r>
            <w:bookmarkEnd w:id="0"/>
          </w:p>
        </w:tc>
        <w:tc>
          <w:tcPr>
            <w:tcW w:w="564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716D96">
            <w:pPr>
              <w:snapToGrid w:val="0"/>
              <w:spacing w:line="240" w:lineRule="exact"/>
              <w:ind w:right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□□□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573CF" w:rsidRDefault="00716D96">
            <w:pPr>
              <w:snapToGrid w:val="0"/>
              <w:spacing w:line="240" w:lineRule="exact"/>
              <w:ind w:right="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3962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1573CF">
            <w:pPr>
              <w:snapToGrid w:val="0"/>
              <w:spacing w:line="240" w:lineRule="exact"/>
              <w:rPr>
                <w:sz w:val="16"/>
                <w:szCs w:val="16"/>
              </w:rPr>
            </w:pP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73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1573CF">
            <w:pPr>
              <w:snapToGrid w:val="0"/>
              <w:ind w:left="41" w:right="32" w:firstLine="2"/>
              <w:rPr>
                <w:rFonts w:eastAsia="標楷體"/>
              </w:rPr>
            </w:pPr>
          </w:p>
        </w:tc>
        <w:tc>
          <w:tcPr>
            <w:tcW w:w="564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1573CF">
            <w:pPr>
              <w:snapToGrid w:val="0"/>
              <w:spacing w:line="240" w:lineRule="exact"/>
              <w:ind w:right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573CF" w:rsidRDefault="00716D96">
            <w:pPr>
              <w:snapToGrid w:val="0"/>
              <w:spacing w:line="240" w:lineRule="exact"/>
              <w:ind w:right="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1573CF">
            <w:pPr>
              <w:snapToGrid w:val="0"/>
              <w:spacing w:line="240" w:lineRule="exact"/>
              <w:rPr>
                <w:sz w:val="16"/>
                <w:szCs w:val="16"/>
              </w:rPr>
            </w:pP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73" w:type="dxa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napToGrid w:val="0"/>
              <w:ind w:left="41" w:right="73" w:firstLine="14"/>
            </w:pPr>
            <w:r>
              <w:rPr>
                <w:rFonts w:ascii="標楷體" w:eastAsia="標楷體" w:hAnsi="標楷體"/>
                <w:b/>
                <w:spacing w:val="-20"/>
              </w:rPr>
              <w:t>原屬系及學院審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 </w:t>
            </w:r>
            <w:r>
              <w:rPr>
                <w:rFonts w:ascii="標楷體" w:eastAsia="標楷體" w:hAnsi="標楷體"/>
                <w:b/>
                <w:spacing w:val="-20"/>
              </w:rPr>
              <w:t>查</w:t>
            </w:r>
          </w:p>
        </w:tc>
        <w:tc>
          <w:tcPr>
            <w:tcW w:w="4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ind w:right="154" w:firstLine="93"/>
              <w:jc w:val="center"/>
            </w:pPr>
            <w:r>
              <w:rPr>
                <w:rFonts w:ascii="標楷體" w:eastAsia="標楷體" w:hAnsi="標楷體"/>
              </w:rPr>
              <w:t>班級導師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ind w:left="227" w:right="22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ind w:left="-5" w:right="227" w:hanging="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院長</w:t>
            </w: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1610"/>
        </w:trPr>
        <w:tc>
          <w:tcPr>
            <w:tcW w:w="873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1573CF">
            <w:pPr>
              <w:snapToGrid w:val="0"/>
              <w:ind w:left="41" w:right="73" w:firstLine="14"/>
              <w:rPr>
                <w:rFonts w:ascii="標楷體" w:eastAsia="標楷體" w:hAnsi="標楷體"/>
                <w:b/>
              </w:rPr>
            </w:pPr>
          </w:p>
        </w:tc>
        <w:tc>
          <w:tcPr>
            <w:tcW w:w="4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716D96">
            <w:pPr>
              <w:snapToGrid w:val="0"/>
              <w:spacing w:line="400" w:lineRule="exact"/>
              <w:ind w:left="1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審查意見：</w:t>
            </w:r>
          </w:p>
          <w:p w:rsidR="001573CF" w:rsidRDefault="00716D9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同意轉出</w:t>
            </w:r>
          </w:p>
          <w:p w:rsidR="001573CF" w:rsidRDefault="00716D96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不同意轉出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請述明理由）</w:t>
            </w:r>
          </w:p>
          <w:p w:rsidR="001573CF" w:rsidRDefault="001573CF">
            <w:pPr>
              <w:snapToGrid w:val="0"/>
              <w:spacing w:line="120" w:lineRule="exact"/>
              <w:ind w:right="1038"/>
              <w:rPr>
                <w:rFonts w:ascii="標楷體" w:eastAsia="標楷體" w:hAnsi="標楷體"/>
              </w:rPr>
            </w:pPr>
          </w:p>
          <w:p w:rsidR="001573CF" w:rsidRDefault="00716D96">
            <w:pPr>
              <w:snapToGrid w:val="0"/>
              <w:spacing w:before="182"/>
              <w:ind w:right="1038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簽章：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716D96">
            <w:pPr>
              <w:snapToGrid w:val="0"/>
              <w:spacing w:line="400" w:lineRule="exact"/>
              <w:ind w:left="1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審查意見：</w:t>
            </w:r>
          </w:p>
          <w:p w:rsidR="001573CF" w:rsidRDefault="00716D9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同意轉出</w:t>
            </w:r>
          </w:p>
          <w:p w:rsidR="001573CF" w:rsidRDefault="00716D96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不同意轉出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請述明理由）</w:t>
            </w:r>
          </w:p>
          <w:p w:rsidR="001573CF" w:rsidRDefault="001573CF">
            <w:pPr>
              <w:snapToGrid w:val="0"/>
              <w:spacing w:line="120" w:lineRule="exact"/>
              <w:rPr>
                <w:rFonts w:ascii="標楷體" w:eastAsia="標楷體" w:hAnsi="標楷體"/>
              </w:rPr>
            </w:pPr>
          </w:p>
          <w:p w:rsidR="001573CF" w:rsidRDefault="00716D96">
            <w:pPr>
              <w:snapToGrid w:val="0"/>
              <w:spacing w:before="1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簽章：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1573C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0915" w:type="dxa"/>
            <w:gridSpan w:val="12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tabs>
                <w:tab w:val="left" w:pos="2220"/>
              </w:tabs>
              <w:snapToGrid w:val="0"/>
              <w:ind w:left="-456" w:right="396" w:firstLine="129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※</w:t>
            </w:r>
            <w:r>
              <w:rPr>
                <w:rFonts w:ascii="標楷體" w:eastAsia="標楷體" w:hAnsi="標楷體"/>
                <w:b/>
                <w:szCs w:val="24"/>
              </w:rPr>
              <w:t>粗框內資料請詳實填具後經所屬系</w:t>
            </w: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院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  <w:r>
              <w:rPr>
                <w:rFonts w:ascii="標楷體" w:eastAsia="標楷體" w:hAnsi="標楷體"/>
                <w:b/>
                <w:szCs w:val="24"/>
              </w:rPr>
              <w:t>簽核，並於學校公告申請期限內親自送</w:t>
            </w:r>
            <w:r w:rsidR="0071655B">
              <w:rPr>
                <w:rFonts w:ascii="標楷體" w:eastAsia="標楷體" w:hAnsi="標楷體" w:hint="eastAsia"/>
                <w:b/>
                <w:szCs w:val="24"/>
              </w:rPr>
              <w:t>進修教務</w:t>
            </w:r>
            <w:r>
              <w:rPr>
                <w:rFonts w:ascii="標楷體" w:eastAsia="標楷體" w:hAnsi="標楷體"/>
                <w:b/>
                <w:szCs w:val="24"/>
              </w:rPr>
              <w:t>組</w:t>
            </w:r>
          </w:p>
          <w:p w:rsidR="001573CF" w:rsidRDefault="00716D96">
            <w:pPr>
              <w:snapToGrid w:val="0"/>
              <w:ind w:left="-456" w:right="1104" w:firstLine="1492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（審查結果如有不同意者，則免送），逾期不予受理！</w:t>
            </w: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0915" w:type="dxa"/>
            <w:gridSpan w:val="12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716D96">
            <w:pPr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&gt;&gt;&gt;&gt;&gt;&gt;</w:t>
            </w:r>
            <w:r>
              <w:rPr>
                <w:rFonts w:eastAsia="標楷體"/>
                <w:sz w:val="22"/>
                <w:szCs w:val="22"/>
              </w:rPr>
              <w:t>以下審查流程由</w:t>
            </w:r>
            <w:r w:rsidR="0071655B">
              <w:rPr>
                <w:rFonts w:eastAsia="標楷體" w:hint="eastAsia"/>
                <w:sz w:val="22"/>
                <w:szCs w:val="22"/>
              </w:rPr>
              <w:t>進修教務</w:t>
            </w:r>
            <w:r>
              <w:rPr>
                <w:rFonts w:eastAsia="標楷體"/>
                <w:sz w:val="22"/>
                <w:szCs w:val="22"/>
              </w:rPr>
              <w:t>組負責函送各相關單位辦理，學生請勿自行陳送或簽註！</w:t>
            </w: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0915" w:type="dxa"/>
            <w:gridSpan w:val="1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 w:rsidP="0071655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 w:rsidR="0071655B">
              <w:rPr>
                <w:rFonts w:ascii="標楷體" w:eastAsia="標楷體" w:hAnsi="標楷體" w:hint="eastAsia"/>
                <w:szCs w:val="24"/>
              </w:rPr>
              <w:t>進修教務</w:t>
            </w:r>
            <w:r>
              <w:rPr>
                <w:rFonts w:ascii="標楷體" w:eastAsia="標楷體" w:hAnsi="標楷體"/>
                <w:szCs w:val="24"/>
              </w:rPr>
              <w:t>組初審（資格審查）</w:t>
            </w: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652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該生轉系申請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平轉</w:t>
            </w: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降轉</w:t>
            </w:r>
          </w:p>
        </w:tc>
        <w:tc>
          <w:tcPr>
            <w:tcW w:w="2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ind w:left="24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組長</w:t>
            </w: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652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1573CF">
            <w:pPr>
              <w:snapToGrid w:val="0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1573CF">
            <w:pPr>
              <w:snapToGrid w:val="0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1573C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2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ind w:left="24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擬轉入系審查</w:t>
            </w:r>
          </w:p>
        </w:tc>
        <w:tc>
          <w:tcPr>
            <w:tcW w:w="35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573CF" w:rsidRDefault="00716D96">
            <w:pPr>
              <w:snapToGrid w:val="0"/>
              <w:ind w:left="24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/>
                <w:szCs w:val="24"/>
              </w:rPr>
              <w:t>轉入系審查會議複審</w:t>
            </w:r>
          </w:p>
        </w:tc>
        <w:tc>
          <w:tcPr>
            <w:tcW w:w="2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573CF" w:rsidRDefault="00716D96">
            <w:pPr>
              <w:snapToGrid w:val="0"/>
              <w:ind w:left="24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  <w:r>
              <w:rPr>
                <w:rFonts w:ascii="標楷體" w:eastAsia="標楷體" w:hAnsi="標楷體"/>
                <w:szCs w:val="24"/>
              </w:rPr>
              <w:t>轉入學院院長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716D96">
            <w:pPr>
              <w:snapToGrid w:val="0"/>
              <w:ind w:left="24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  <w:r w:rsidR="0071655B">
              <w:rPr>
                <w:rFonts w:ascii="標楷體" w:eastAsia="標楷體" w:hAnsi="標楷體" w:hint="eastAsia"/>
                <w:szCs w:val="24"/>
              </w:rPr>
              <w:t>教務長</w:t>
            </w:r>
            <w:r>
              <w:rPr>
                <w:rFonts w:ascii="標楷體" w:eastAsia="標楷體" w:hAnsi="標楷體"/>
                <w:szCs w:val="24"/>
              </w:rPr>
              <w:t>核定</w:t>
            </w: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29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716D96">
            <w:pPr>
              <w:snapToGrid w:val="0"/>
              <w:spacing w:line="400" w:lineRule="exact"/>
              <w:ind w:left="1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審查意見：</w:t>
            </w:r>
          </w:p>
          <w:p w:rsidR="001573CF" w:rsidRDefault="00716D96">
            <w:pPr>
              <w:numPr>
                <w:ilvl w:val="0"/>
                <w:numId w:val="1"/>
              </w:numPr>
              <w:snapToGrid w:val="0"/>
              <w:ind w:left="266" w:right="-206" w:hanging="2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同意轉入</w:t>
            </w:r>
          </w:p>
          <w:p w:rsidR="001573CF" w:rsidRDefault="00716D96">
            <w:pPr>
              <w:snapToGrid w:val="0"/>
              <w:ind w:left="12" w:right="-206" w:hanging="12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不同意轉入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請述明理由）</w:t>
            </w:r>
          </w:p>
          <w:p w:rsidR="001573CF" w:rsidRDefault="001573CF">
            <w:pPr>
              <w:snapToGrid w:val="0"/>
              <w:ind w:left="216"/>
              <w:jc w:val="both"/>
              <w:rPr>
                <w:rFonts w:ascii="標楷體" w:eastAsia="標楷體" w:hAnsi="標楷體"/>
              </w:rPr>
            </w:pPr>
          </w:p>
          <w:p w:rsidR="001573CF" w:rsidRDefault="001573CF">
            <w:pPr>
              <w:snapToGrid w:val="0"/>
              <w:spacing w:before="182"/>
              <w:ind w:left="215"/>
              <w:jc w:val="both"/>
              <w:rPr>
                <w:rFonts w:ascii="標楷體" w:eastAsia="標楷體" w:hAnsi="標楷體"/>
              </w:rPr>
            </w:pPr>
          </w:p>
          <w:p w:rsidR="001573CF" w:rsidRDefault="00716D96">
            <w:pPr>
              <w:snapToGrid w:val="0"/>
              <w:spacing w:before="182"/>
              <w:ind w:hanging="3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系主任簽章：</w:t>
            </w:r>
          </w:p>
          <w:p w:rsidR="001573CF" w:rsidRDefault="001573CF">
            <w:pPr>
              <w:snapToGrid w:val="0"/>
              <w:spacing w:line="60" w:lineRule="exact"/>
              <w:jc w:val="both"/>
            </w:pPr>
          </w:p>
        </w:tc>
        <w:tc>
          <w:tcPr>
            <w:tcW w:w="354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716D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napToGrid w:val="0"/>
              <w:spacing w:line="360" w:lineRule="exact"/>
              <w:ind w:left="-11"/>
              <w:jc w:val="both"/>
            </w:pP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經</w:t>
            </w:r>
            <w:r>
              <w:rPr>
                <w:rFonts w:eastAsia="標楷體"/>
                <w:szCs w:val="24"/>
              </w:rPr>
              <w:t xml:space="preserve">      </w:t>
            </w:r>
            <w:r>
              <w:rPr>
                <w:rFonts w:eastAsia="標楷體"/>
                <w:szCs w:val="24"/>
              </w:rPr>
              <w:t xml:space="preserve">年　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 xml:space="preserve">　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學</w:t>
            </w:r>
            <w:r>
              <w:rPr>
                <w:rFonts w:ascii="標楷體" w:eastAsia="標楷體" w:hAnsi="標楷體"/>
                <w:szCs w:val="24"/>
              </w:rPr>
              <w:t>年度</w:t>
            </w:r>
          </w:p>
          <w:p w:rsidR="001573CF" w:rsidRDefault="00716D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napToGrid w:val="0"/>
              <w:spacing w:line="360" w:lineRule="exact"/>
              <w:ind w:left="-101" w:firstLine="110"/>
              <w:jc w:val="both"/>
            </w:pPr>
            <w:r>
              <w:rPr>
                <w:rFonts w:eastAsia="標楷體"/>
                <w:spacing w:val="-24"/>
                <w:szCs w:val="24"/>
              </w:rPr>
              <w:t xml:space="preserve"> </w:t>
            </w:r>
            <w:r>
              <w:rPr>
                <w:rFonts w:eastAsia="標楷體"/>
                <w:spacing w:val="-24"/>
                <w:szCs w:val="24"/>
              </w:rPr>
              <w:t>轉入系審查會議決議：</w:t>
            </w:r>
            <w:r>
              <w:rPr>
                <w:rFonts w:eastAsia="標楷體"/>
                <w:spacing w:val="-24"/>
                <w:szCs w:val="24"/>
              </w:rPr>
              <w:t>(</w:t>
            </w:r>
            <w:r>
              <w:rPr>
                <w:rFonts w:eastAsia="標楷體"/>
                <w:spacing w:val="-24"/>
                <w:szCs w:val="24"/>
              </w:rPr>
              <w:t>附會議紀錄</w:t>
            </w:r>
            <w:r>
              <w:rPr>
                <w:rFonts w:eastAsia="標楷體"/>
                <w:spacing w:val="-24"/>
                <w:szCs w:val="24"/>
              </w:rPr>
              <w:t>)</w:t>
            </w:r>
          </w:p>
          <w:p w:rsidR="001573CF" w:rsidRDefault="00716D96">
            <w:pPr>
              <w:snapToGrid w:val="0"/>
              <w:spacing w:line="440" w:lineRule="exact"/>
              <w:ind w:left="240" w:hanging="341"/>
            </w:pP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b/>
                <w:szCs w:val="24"/>
              </w:rPr>
              <w:t>准予轉入</w:t>
            </w:r>
            <w:r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Cs w:val="24"/>
              </w:rPr>
              <w:t>學院</w:t>
            </w:r>
          </w:p>
          <w:p w:rsidR="001573CF" w:rsidRDefault="00716D96">
            <w:pPr>
              <w:snapToGrid w:val="0"/>
              <w:spacing w:line="440" w:lineRule="exact"/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Cs w:val="24"/>
              </w:rPr>
              <w:t>系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Cs w:val="24"/>
              </w:rPr>
              <w:t>組</w:t>
            </w:r>
          </w:p>
          <w:p w:rsidR="001573CF" w:rsidRDefault="00716D96">
            <w:pPr>
              <w:snapToGrid w:val="0"/>
              <w:spacing w:line="440" w:lineRule="exact"/>
              <w:ind w:left="240" w:hanging="240"/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年級就讀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1573CF" w:rsidRDefault="00716D96">
            <w:pPr>
              <w:snapToGrid w:val="0"/>
              <w:spacing w:after="182" w:line="400" w:lineRule="exact"/>
              <w:ind w:left="51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未通過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1573CF">
            <w:pPr>
              <w:snapToGrid w:val="0"/>
              <w:ind w:left="21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573CF" w:rsidRDefault="001573CF">
            <w:pPr>
              <w:snapToGrid w:val="0"/>
              <w:ind w:left="216"/>
              <w:jc w:val="both"/>
              <w:rPr>
                <w:rFonts w:ascii="標楷體" w:eastAsia="標楷體" w:hAnsi="標楷體"/>
              </w:rPr>
            </w:pPr>
          </w:p>
        </w:tc>
      </w:tr>
      <w:tr w:rsidR="001573CF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97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1573CF">
            <w:pPr>
              <w:snapToGrid w:val="0"/>
              <w:spacing w:line="230" w:lineRule="exact"/>
              <w:ind w:left="21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73CF" w:rsidRDefault="001573CF">
            <w:pPr>
              <w:snapToGrid w:val="0"/>
              <w:spacing w:line="230" w:lineRule="exact"/>
              <w:ind w:left="21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3CF" w:rsidRDefault="001573CF">
            <w:pPr>
              <w:snapToGrid w:val="0"/>
              <w:spacing w:line="230" w:lineRule="exact"/>
              <w:ind w:left="21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573CF" w:rsidRDefault="001573CF">
            <w:pPr>
              <w:snapToGrid w:val="0"/>
              <w:spacing w:line="230" w:lineRule="exact"/>
              <w:ind w:left="216"/>
              <w:jc w:val="both"/>
              <w:rPr>
                <w:rFonts w:ascii="標楷體" w:eastAsia="標楷體" w:hAnsi="標楷體"/>
              </w:rPr>
            </w:pPr>
          </w:p>
        </w:tc>
      </w:tr>
    </w:tbl>
    <w:p w:rsidR="001573CF" w:rsidRDefault="00716D96">
      <w:pPr>
        <w:pStyle w:val="a3"/>
        <w:snapToGrid w:val="0"/>
        <w:spacing w:before="182" w:line="320" w:lineRule="exact"/>
        <w:ind w:left="1355" w:right="272" w:hanging="1213"/>
      </w:pPr>
      <w:r>
        <w:rPr>
          <w:rFonts w:ascii="標楷體" w:hAnsi="標楷體"/>
          <w:sz w:val="24"/>
          <w:szCs w:val="24"/>
        </w:rPr>
        <w:t>※</w:t>
      </w:r>
      <w:r>
        <w:rPr>
          <w:b/>
          <w:sz w:val="24"/>
          <w:szCs w:val="24"/>
        </w:rPr>
        <w:t>備註</w:t>
      </w:r>
      <w:r>
        <w:rPr>
          <w:b/>
          <w:sz w:val="24"/>
          <w:szCs w:val="24"/>
        </w:rPr>
        <w:t xml:space="preserve"> </w:t>
      </w:r>
      <w:r>
        <w:rPr>
          <w:b/>
          <w:sz w:val="22"/>
          <w:szCs w:val="22"/>
        </w:rPr>
        <w:t>一、</w:t>
      </w:r>
      <w:r>
        <w:rPr>
          <w:b/>
          <w:sz w:val="20"/>
        </w:rPr>
        <w:t>學生申請轉系前請先詳閱本校</w:t>
      </w:r>
      <w:bookmarkStart w:id="1" w:name="_GoBack"/>
      <w:bookmarkEnd w:id="1"/>
      <w:r>
        <w:rPr>
          <w:b/>
          <w:sz w:val="20"/>
        </w:rPr>
        <w:t>學生轉系申請要點相關規定</w:t>
      </w:r>
      <w:r>
        <w:rPr>
          <w:sz w:val="20"/>
        </w:rPr>
        <w:t>。</w:t>
      </w:r>
      <w:r>
        <w:rPr>
          <w:b/>
          <w:sz w:val="20"/>
        </w:rPr>
        <w:t>申請時請填具申請書並附繳歷年成</w:t>
      </w:r>
      <w:r>
        <w:rPr>
          <w:b/>
          <w:sz w:val="20"/>
        </w:rPr>
        <w:t xml:space="preserve"> </w:t>
      </w:r>
      <w:r>
        <w:rPr>
          <w:b/>
          <w:sz w:val="20"/>
        </w:rPr>
        <w:t>績單親送</w:t>
      </w:r>
      <w:r w:rsidR="0071655B">
        <w:rPr>
          <w:rFonts w:hint="eastAsia"/>
          <w:b/>
          <w:sz w:val="20"/>
        </w:rPr>
        <w:t>進修教務</w:t>
      </w:r>
      <w:r>
        <w:rPr>
          <w:b/>
          <w:sz w:val="20"/>
        </w:rPr>
        <w:t>組彙整，俾函送至擬轉入系進行審查。申請書既經受理後，不得再更改或撤回。</w:t>
      </w:r>
    </w:p>
    <w:p w:rsidR="001573CF" w:rsidRDefault="00716D96">
      <w:pPr>
        <w:pStyle w:val="a5"/>
        <w:wordWrap/>
        <w:snapToGrid w:val="0"/>
        <w:spacing w:line="320" w:lineRule="exact"/>
        <w:ind w:left="1358" w:right="413" w:hanging="433"/>
      </w:pPr>
      <w:r>
        <w:rPr>
          <w:b/>
          <w:sz w:val="20"/>
        </w:rPr>
        <w:t>二、如有辦理轉系考（面）試，由各系另行規定有關事項，凡申請轉系同學應密切注意擬轉入系之轉系考（面）試公告，並應按時前往應試。</w:t>
      </w:r>
    </w:p>
    <w:sectPr w:rsidR="001573CF">
      <w:pgSz w:w="11907" w:h="16840"/>
      <w:pgMar w:top="289" w:right="289" w:bottom="289" w:left="289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96" w:rsidRDefault="00716D96">
      <w:r>
        <w:separator/>
      </w:r>
    </w:p>
  </w:endnote>
  <w:endnote w:type="continuationSeparator" w:id="0">
    <w:p w:rsidR="00716D96" w:rsidRDefault="0071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96" w:rsidRDefault="00716D96">
      <w:r>
        <w:rPr>
          <w:color w:val="000000"/>
        </w:rPr>
        <w:separator/>
      </w:r>
    </w:p>
  </w:footnote>
  <w:footnote w:type="continuationSeparator" w:id="0">
    <w:p w:rsidR="00716D96" w:rsidRDefault="00716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4949"/>
    <w:multiLevelType w:val="multilevel"/>
    <w:tmpl w:val="6282985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573CF"/>
    <w:rsid w:val="001573CF"/>
    <w:rsid w:val="0071655B"/>
    <w:rsid w:val="0071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23D213-8F0A-4762-8CBE-A901DC0F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 w:line="240" w:lineRule="exact"/>
    </w:pPr>
    <w:rPr>
      <w:rFonts w:eastAsia="標楷體"/>
      <w:sz w:val="28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customStyle="1" w:styleId="a5">
    <w:name w:val="公告事項"/>
    <w:basedOn w:val="a"/>
    <w:pPr>
      <w:wordWrap w:val="0"/>
      <w:ind w:left="1389" w:hanging="1389"/>
    </w:pPr>
    <w:rPr>
      <w:rFonts w:eastAsia="標楷體"/>
      <w:sz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   學年度第   學期學生轉系（組）申請書</dc:title>
  <dc:creator>Administtrator</dc:creator>
  <cp:lastModifiedBy>user</cp:lastModifiedBy>
  <cp:revision>2</cp:revision>
  <cp:lastPrinted>2022-04-07T03:39:00Z</cp:lastPrinted>
  <dcterms:created xsi:type="dcterms:W3CDTF">2025-11-20T07:10:00Z</dcterms:created>
  <dcterms:modified xsi:type="dcterms:W3CDTF">2025-11-20T07:10:00Z</dcterms:modified>
</cp:coreProperties>
</file>